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9C2DB" w14:textId="10BD8AEC" w:rsidR="00D41B0B" w:rsidRPr="00010778" w:rsidRDefault="00B8425D" w:rsidP="00D41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Arial" w:hAnsi="Arial" w:cs="Arial"/>
          <w:lang w:val="en-CA"/>
        </w:rPr>
      </w:pPr>
      <w:r>
        <w:rPr>
          <w:rFonts w:ascii="Arial" w:hAnsi="Arial" w:cs="Arial"/>
          <w:b/>
          <w:lang w:val="en-CA"/>
        </w:rPr>
        <w:t>CHILD AND YOUTH CARE</w:t>
      </w:r>
      <w:r w:rsidR="00745436" w:rsidRPr="00010778">
        <w:rPr>
          <w:rFonts w:ascii="Arial" w:hAnsi="Arial" w:cs="Arial"/>
          <w:b/>
          <w:lang w:val="en-CA"/>
        </w:rPr>
        <w:t xml:space="preserve"> WORKER</w:t>
      </w:r>
    </w:p>
    <w:p w14:paraId="555538E1" w14:textId="77777777" w:rsidR="00D41B0B" w:rsidRPr="00010778" w:rsidRDefault="00D41B0B" w:rsidP="00D41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Arial" w:hAnsi="Arial" w:cs="Arial"/>
          <w:lang w:val="en-CA"/>
        </w:rPr>
      </w:pPr>
      <w:r w:rsidRPr="00010778">
        <w:rPr>
          <w:rFonts w:ascii="Arial" w:hAnsi="Arial" w:cs="Arial"/>
          <w:lang w:val="en-CA"/>
        </w:rPr>
        <w:t>Job Description</w:t>
      </w:r>
    </w:p>
    <w:p w14:paraId="4173EA2D" w14:textId="77777777" w:rsidR="00D41B0B" w:rsidRPr="00010778" w:rsidRDefault="00D41B0B" w:rsidP="00D41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ascii="Arial" w:hAnsi="Arial" w:cs="Arial"/>
          <w:lang w:val="en-CA"/>
        </w:rPr>
      </w:pPr>
    </w:p>
    <w:p w14:paraId="2B9A4D33" w14:textId="26FCD95F" w:rsidR="002A1C87" w:rsidRDefault="00D41B0B" w:rsidP="00B8425D">
      <w:pPr>
        <w:rPr>
          <w:rFonts w:ascii="Arial" w:hAnsi="Arial" w:cs="Arial"/>
          <w:color w:val="000000" w:themeColor="text1"/>
          <w:sz w:val="24"/>
          <w:lang w:val="en-CA"/>
        </w:rPr>
      </w:pPr>
      <w:r w:rsidRPr="00010778">
        <w:rPr>
          <w:rFonts w:ascii="Arial" w:hAnsi="Arial" w:cs="Arial"/>
          <w:b/>
          <w:sz w:val="24"/>
          <w:lang w:val="en-CA"/>
        </w:rPr>
        <w:t>Job Overview</w:t>
      </w:r>
      <w:r w:rsidRPr="00010778">
        <w:rPr>
          <w:rFonts w:ascii="Arial" w:hAnsi="Arial" w:cs="Arial"/>
          <w:sz w:val="24"/>
          <w:lang w:val="en-CA"/>
        </w:rPr>
        <w:t xml:space="preserve">: </w:t>
      </w:r>
      <w:r w:rsidR="00B8425D">
        <w:rPr>
          <w:rFonts w:ascii="Arial" w:hAnsi="Arial" w:cs="Arial"/>
          <w:color w:val="000000" w:themeColor="text1"/>
          <w:sz w:val="24"/>
          <w:lang w:val="en-CA"/>
        </w:rPr>
        <w:t xml:space="preserve">Provide support and direct goal-oriented assistance to individual children, youth and their families.  </w:t>
      </w:r>
    </w:p>
    <w:p w14:paraId="1F9C482C" w14:textId="77777777" w:rsidR="00B8425D" w:rsidRPr="00010778" w:rsidRDefault="00B8425D" w:rsidP="00B8425D">
      <w:pPr>
        <w:rPr>
          <w:rFonts w:ascii="Arial" w:hAnsi="Arial" w:cs="Arial"/>
          <w:color w:val="000000" w:themeColor="text1"/>
          <w:sz w:val="24"/>
          <w:szCs w:val="24"/>
          <w:shd w:val="clear" w:color="auto" w:fill="FFFFFF"/>
          <w:lang w:val="en-CA" w:eastAsia="en-US"/>
        </w:rPr>
      </w:pPr>
    </w:p>
    <w:p w14:paraId="36902DAD" w14:textId="77777777" w:rsidR="00AB5AA7" w:rsidRDefault="00D41B0B" w:rsidP="00AB5A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lang w:val="en-CA"/>
        </w:rPr>
      </w:pPr>
      <w:r w:rsidRPr="00010778">
        <w:rPr>
          <w:rFonts w:ascii="Arial" w:hAnsi="Arial" w:cs="Arial"/>
          <w:b/>
          <w:lang w:val="en-CA"/>
        </w:rPr>
        <w:t>Responsible to</w:t>
      </w:r>
      <w:r w:rsidRPr="00010778">
        <w:rPr>
          <w:rFonts w:ascii="Arial" w:hAnsi="Arial" w:cs="Arial"/>
          <w:lang w:val="en-CA"/>
        </w:rPr>
        <w:t xml:space="preserve">:  </w:t>
      </w:r>
      <w:r w:rsidR="00F85695">
        <w:rPr>
          <w:rFonts w:ascii="Arial" w:hAnsi="Arial" w:cs="Arial"/>
          <w:lang w:val="en-CA"/>
        </w:rPr>
        <w:t>Team Lead</w:t>
      </w:r>
    </w:p>
    <w:p w14:paraId="3B4AED1D" w14:textId="6187ECB1" w:rsidR="00D41B0B" w:rsidRPr="00010778" w:rsidRDefault="00D41B0B" w:rsidP="00AB5A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lang w:val="en-CA"/>
        </w:rPr>
      </w:pPr>
      <w:r w:rsidRPr="00010778">
        <w:rPr>
          <w:rFonts w:ascii="Arial" w:hAnsi="Arial" w:cs="Arial"/>
          <w:lang w:val="en-CA"/>
        </w:rPr>
        <w:t xml:space="preserve"> </w:t>
      </w:r>
    </w:p>
    <w:p w14:paraId="1D0AE07E" w14:textId="13A2BC7A" w:rsidR="00156184" w:rsidRDefault="00D41B0B" w:rsidP="00AB5AA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
          <w:lang w:val="en-CA"/>
        </w:rPr>
      </w:pPr>
      <w:r w:rsidRPr="00AB5AA7">
        <w:rPr>
          <w:rFonts w:ascii="Arial" w:hAnsi="Arial" w:cs="Arial"/>
          <w:b/>
          <w:lang w:val="en-CA"/>
        </w:rPr>
        <w:t>Key Duties and responsibilities:</w:t>
      </w:r>
    </w:p>
    <w:p w14:paraId="674C6036" w14:textId="01D1F3BE" w:rsidR="00D07DAA" w:rsidRDefault="00AB5AA7"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bCs/>
          <w:lang w:val="en-CA"/>
        </w:rPr>
        <w:t xml:space="preserve">Practice with culturally safe, trauma informed, </w:t>
      </w:r>
      <w:r w:rsidR="00D07DAA" w:rsidRPr="00D07DAA">
        <w:rPr>
          <w:rFonts w:ascii="Arial" w:hAnsi="Arial" w:cs="Arial"/>
          <w:color w:val="000000" w:themeColor="text1"/>
          <w:szCs w:val="24"/>
          <w:shd w:val="clear" w:color="auto" w:fill="FFFFFF"/>
          <w:lang w:val="en-CA"/>
        </w:rPr>
        <w:t>strengths-based</w:t>
      </w:r>
      <w:r w:rsidR="00D07DAA">
        <w:rPr>
          <w:rFonts w:ascii="Arial" w:hAnsi="Arial" w:cs="Arial"/>
          <w:bCs/>
          <w:lang w:val="en-CA"/>
        </w:rPr>
        <w:t xml:space="preserve">, </w:t>
      </w:r>
      <w:r w:rsidRPr="00D07DAA">
        <w:rPr>
          <w:rFonts w:ascii="Arial" w:hAnsi="Arial" w:cs="Arial"/>
          <w:bCs/>
          <w:lang w:val="en-CA"/>
        </w:rPr>
        <w:t>relational, person and family centred</w:t>
      </w:r>
      <w:r w:rsidR="00D07DAA">
        <w:rPr>
          <w:rFonts w:ascii="Arial" w:hAnsi="Arial" w:cs="Arial"/>
          <w:bCs/>
          <w:lang w:val="en-CA"/>
        </w:rPr>
        <w:t xml:space="preserve"> </w:t>
      </w:r>
      <w:r w:rsidRPr="00D07DAA">
        <w:rPr>
          <w:rFonts w:ascii="Arial" w:hAnsi="Arial" w:cs="Arial"/>
          <w:bCs/>
          <w:lang w:val="en-CA"/>
        </w:rPr>
        <w:t>approaches.</w:t>
      </w:r>
    </w:p>
    <w:p w14:paraId="490F524F" w14:textId="04EAEA30" w:rsidR="00D07DAA" w:rsidRDefault="008114C9"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bCs/>
          <w:lang w:val="en-CA"/>
        </w:rPr>
        <w:t>Build relationships and connections within the community to ensure a fully integrated approach and utilization of resources.</w:t>
      </w:r>
    </w:p>
    <w:p w14:paraId="70588588" w14:textId="34114B38" w:rsidR="009565EB" w:rsidRDefault="009565EB" w:rsidP="009565EB">
      <w:pPr>
        <w:pStyle w:val="ListParagraph"/>
        <w:numPr>
          <w:ilvl w:val="0"/>
          <w:numId w:val="20"/>
        </w:numPr>
        <w:rPr>
          <w:rFonts w:ascii="Arial" w:hAnsi="Arial" w:cs="Arial"/>
          <w:color w:val="000000" w:themeColor="text1"/>
          <w:sz w:val="24"/>
          <w:lang w:val="en-CA"/>
        </w:rPr>
      </w:pPr>
      <w:r>
        <w:rPr>
          <w:rFonts w:ascii="Arial" w:hAnsi="Arial" w:cs="Arial"/>
          <w:color w:val="000000" w:themeColor="text1"/>
          <w:sz w:val="24"/>
          <w:lang w:val="en-CA"/>
        </w:rPr>
        <w:t>P</w:t>
      </w:r>
      <w:r w:rsidRPr="009565EB">
        <w:rPr>
          <w:rFonts w:ascii="Arial" w:hAnsi="Arial" w:cs="Arial"/>
          <w:color w:val="000000" w:themeColor="text1"/>
          <w:sz w:val="24"/>
          <w:lang w:val="en-CA"/>
        </w:rPr>
        <w:t xml:space="preserve">rovide direct assistance in skills development that improves the child or youth’s development, supports their participation in community life and assists in building the capacity of families managing their children with support needs. </w:t>
      </w:r>
    </w:p>
    <w:p w14:paraId="668129C0" w14:textId="77777777" w:rsidR="009565EB" w:rsidRDefault="009565EB" w:rsidP="009565EB">
      <w:pPr>
        <w:pStyle w:val="ListParagraph"/>
        <w:numPr>
          <w:ilvl w:val="0"/>
          <w:numId w:val="20"/>
        </w:numPr>
        <w:rPr>
          <w:rFonts w:ascii="Arial" w:hAnsi="Arial" w:cs="Arial"/>
          <w:color w:val="000000" w:themeColor="text1"/>
          <w:sz w:val="24"/>
          <w:lang w:val="en-CA"/>
        </w:rPr>
      </w:pPr>
      <w:r w:rsidRPr="009565EB">
        <w:rPr>
          <w:rFonts w:ascii="Arial" w:hAnsi="Arial" w:cs="Arial"/>
          <w:color w:val="000000" w:themeColor="text1"/>
          <w:sz w:val="24"/>
          <w:lang w:val="en-CA"/>
        </w:rPr>
        <w:t>Focus of support, both individual and group, is designed to enhance the individual child or youth’s independence in their day to day living, develop and maintenance of friendships and relationships and on focus of developmental goals.</w:t>
      </w:r>
    </w:p>
    <w:p w14:paraId="4BE4B344" w14:textId="7AC80553" w:rsidR="00D07DAA" w:rsidRPr="009565EB" w:rsidRDefault="00D41B0B" w:rsidP="009565EB">
      <w:pPr>
        <w:pStyle w:val="ListParagraph"/>
        <w:numPr>
          <w:ilvl w:val="0"/>
          <w:numId w:val="20"/>
        </w:numPr>
        <w:rPr>
          <w:rFonts w:ascii="Arial" w:hAnsi="Arial" w:cs="Arial"/>
          <w:color w:val="000000" w:themeColor="text1"/>
          <w:sz w:val="24"/>
          <w:szCs w:val="24"/>
          <w:lang w:val="en-CA"/>
        </w:rPr>
      </w:pPr>
      <w:r w:rsidRPr="009565EB">
        <w:rPr>
          <w:rFonts w:ascii="Arial" w:hAnsi="Arial" w:cs="Arial"/>
          <w:color w:val="000000" w:themeColor="text1"/>
          <w:sz w:val="24"/>
          <w:szCs w:val="24"/>
          <w:lang w:val="en-CA"/>
        </w:rPr>
        <w:t>Provide support to families including sharing information, helping with proble</w:t>
      </w:r>
      <w:r w:rsidR="00625BAA" w:rsidRPr="009565EB">
        <w:rPr>
          <w:rFonts w:ascii="Arial" w:hAnsi="Arial" w:cs="Arial"/>
          <w:color w:val="000000" w:themeColor="text1"/>
          <w:sz w:val="24"/>
          <w:szCs w:val="24"/>
          <w:lang w:val="en-CA"/>
        </w:rPr>
        <w:t>m-solving, linking families with other community services</w:t>
      </w:r>
      <w:r w:rsidR="007E537B" w:rsidRPr="009565EB">
        <w:rPr>
          <w:rFonts w:ascii="Arial" w:hAnsi="Arial" w:cs="Arial"/>
          <w:color w:val="000000" w:themeColor="text1"/>
          <w:sz w:val="24"/>
          <w:szCs w:val="24"/>
          <w:lang w:val="en-CA"/>
        </w:rPr>
        <w:t xml:space="preserve">, </w:t>
      </w:r>
      <w:r w:rsidRPr="009565EB">
        <w:rPr>
          <w:rFonts w:ascii="Arial" w:hAnsi="Arial" w:cs="Arial"/>
          <w:color w:val="000000" w:themeColor="text1"/>
          <w:sz w:val="24"/>
          <w:szCs w:val="24"/>
          <w:lang w:val="en-CA"/>
        </w:rPr>
        <w:t>and</w:t>
      </w:r>
      <w:r w:rsidR="00625BAA" w:rsidRPr="009565EB">
        <w:rPr>
          <w:rFonts w:ascii="Arial" w:hAnsi="Arial" w:cs="Arial"/>
          <w:color w:val="000000" w:themeColor="text1"/>
          <w:sz w:val="24"/>
          <w:szCs w:val="24"/>
          <w:lang w:val="en-CA"/>
        </w:rPr>
        <w:t xml:space="preserve"> providing</w:t>
      </w:r>
      <w:r w:rsidRPr="009565EB">
        <w:rPr>
          <w:rFonts w:ascii="Arial" w:hAnsi="Arial" w:cs="Arial"/>
          <w:color w:val="000000" w:themeColor="text1"/>
          <w:sz w:val="24"/>
          <w:szCs w:val="24"/>
          <w:lang w:val="en-CA"/>
        </w:rPr>
        <w:t xml:space="preserve"> resources</w:t>
      </w:r>
      <w:r w:rsidR="00625BAA" w:rsidRPr="009565EB">
        <w:rPr>
          <w:rFonts w:ascii="Arial" w:hAnsi="Arial" w:cs="Arial"/>
          <w:color w:val="000000" w:themeColor="text1"/>
          <w:sz w:val="24"/>
          <w:szCs w:val="24"/>
          <w:lang w:val="en-CA"/>
        </w:rPr>
        <w:t xml:space="preserve"> on a variety of topics</w:t>
      </w:r>
      <w:r w:rsidRPr="009565EB">
        <w:rPr>
          <w:rFonts w:ascii="Arial" w:hAnsi="Arial" w:cs="Arial"/>
          <w:color w:val="000000" w:themeColor="text1"/>
          <w:sz w:val="24"/>
          <w:szCs w:val="24"/>
          <w:lang w:val="en-CA"/>
        </w:rPr>
        <w:t xml:space="preserve">. </w:t>
      </w:r>
    </w:p>
    <w:p w14:paraId="402B00D4" w14:textId="77777777" w:rsidR="00D07DAA" w:rsidRPr="00D07DAA" w:rsidRDefault="00156184"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szCs w:val="24"/>
          <w:lang w:val="en-CA"/>
        </w:rPr>
        <w:t>W</w:t>
      </w:r>
      <w:r w:rsidR="00512246" w:rsidRPr="00D07DAA">
        <w:rPr>
          <w:rFonts w:ascii="Arial" w:hAnsi="Arial" w:cs="Arial"/>
          <w:color w:val="000000" w:themeColor="text1"/>
          <w:szCs w:val="24"/>
          <w:lang w:val="en-CA"/>
        </w:rPr>
        <w:t>ork in partnership with parents to strengthen parental capacity and family relationships.</w:t>
      </w:r>
    </w:p>
    <w:p w14:paraId="09FFE65E" w14:textId="77777777" w:rsidR="00D07DAA" w:rsidRPr="00D07DAA" w:rsidRDefault="00156184"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szCs w:val="24"/>
          <w:lang w:val="en-CA"/>
        </w:rPr>
        <w:t>I</w:t>
      </w:r>
      <w:r w:rsidR="00512246" w:rsidRPr="00D07DAA">
        <w:rPr>
          <w:rFonts w:ascii="Arial" w:hAnsi="Arial" w:cs="Arial"/>
          <w:color w:val="000000" w:themeColor="text1"/>
          <w:szCs w:val="24"/>
          <w:lang w:val="en-CA"/>
        </w:rPr>
        <w:t xml:space="preserve">ncrease parental engagement in their local community and in their child’s </w:t>
      </w:r>
      <w:r w:rsidR="00377D0D" w:rsidRPr="00D07DAA">
        <w:rPr>
          <w:rFonts w:ascii="Arial" w:hAnsi="Arial" w:cs="Arial"/>
          <w:color w:val="000000" w:themeColor="text1"/>
          <w:szCs w:val="24"/>
          <w:lang w:val="en-CA"/>
        </w:rPr>
        <w:t>needs.</w:t>
      </w:r>
    </w:p>
    <w:p w14:paraId="27D91FFA" w14:textId="77777777" w:rsidR="00D07DAA" w:rsidRPr="00D07DAA" w:rsidRDefault="00825830"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szCs w:val="24"/>
          <w:lang w:val="en-CA"/>
        </w:rPr>
        <w:t xml:space="preserve">Assure own on-going professional development, as approved by </w:t>
      </w:r>
      <w:r w:rsidR="00AB5AA7" w:rsidRPr="00D07DAA">
        <w:rPr>
          <w:rFonts w:ascii="Arial" w:hAnsi="Arial" w:cs="Arial"/>
          <w:color w:val="000000" w:themeColor="text1"/>
          <w:szCs w:val="24"/>
          <w:lang w:val="en-CA"/>
        </w:rPr>
        <w:t>Team Lead</w:t>
      </w:r>
    </w:p>
    <w:p w14:paraId="057315F0" w14:textId="77777777" w:rsidR="00D07DAA" w:rsidRPr="00D07DAA" w:rsidRDefault="00825830"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szCs w:val="24"/>
          <w:lang w:val="en-CA"/>
        </w:rPr>
        <w:t>Perform other related duties as assigned and required.</w:t>
      </w:r>
    </w:p>
    <w:p w14:paraId="53A11232" w14:textId="77777777" w:rsidR="00D07DAA" w:rsidRPr="00D07DAA" w:rsidRDefault="00825830"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szCs w:val="24"/>
          <w:lang w:val="en-CA"/>
        </w:rPr>
        <w:t xml:space="preserve">Assist families to identify other community resources that may be helpful to them and assist </w:t>
      </w:r>
      <w:r w:rsidR="00AB5AA7" w:rsidRPr="00D07DAA">
        <w:rPr>
          <w:rFonts w:ascii="Arial" w:hAnsi="Arial" w:cs="Arial"/>
          <w:color w:val="000000" w:themeColor="text1"/>
          <w:szCs w:val="24"/>
          <w:lang w:val="en-CA"/>
        </w:rPr>
        <w:t>them i</w:t>
      </w:r>
      <w:r w:rsidRPr="00D07DAA">
        <w:rPr>
          <w:rFonts w:ascii="Arial" w:hAnsi="Arial" w:cs="Arial"/>
          <w:color w:val="000000" w:themeColor="text1"/>
          <w:szCs w:val="24"/>
          <w:lang w:val="en-CA"/>
        </w:rPr>
        <w:t>n the referral process.</w:t>
      </w:r>
    </w:p>
    <w:p w14:paraId="57354B86" w14:textId="77777777" w:rsidR="00D07DAA" w:rsidRPr="00D07DAA" w:rsidRDefault="00825830"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szCs w:val="24"/>
          <w:lang w:val="en-CA"/>
        </w:rPr>
        <w:t>Teach families skills in self-advocacy and navigating the services systems.</w:t>
      </w:r>
    </w:p>
    <w:p w14:paraId="252662A5" w14:textId="08CF1FA1" w:rsidR="00D07DAA" w:rsidRPr="00D07DAA" w:rsidRDefault="00B6380E"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szCs w:val="24"/>
        </w:rPr>
        <w:t xml:space="preserve">Manage and maintain good professional relations with </w:t>
      </w:r>
      <w:r w:rsidR="00052B1D" w:rsidRPr="00D07DAA">
        <w:rPr>
          <w:rFonts w:ascii="Arial" w:hAnsi="Arial" w:cs="Arial"/>
          <w:color w:val="000000" w:themeColor="text1"/>
          <w:szCs w:val="24"/>
        </w:rPr>
        <w:t>tea</w:t>
      </w:r>
      <w:r w:rsidR="009565EB">
        <w:rPr>
          <w:rFonts w:ascii="Arial" w:hAnsi="Arial" w:cs="Arial"/>
          <w:color w:val="000000" w:themeColor="text1"/>
          <w:szCs w:val="24"/>
        </w:rPr>
        <w:t>m</w:t>
      </w:r>
    </w:p>
    <w:p w14:paraId="75BC1782" w14:textId="77777777" w:rsidR="00D07DAA" w:rsidRPr="00D07DAA" w:rsidRDefault="00052B1D" w:rsidP="00D07DAA">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bCs/>
          <w:lang w:val="en-CA"/>
        </w:rPr>
      </w:pPr>
      <w:r w:rsidRPr="00D07DAA">
        <w:rPr>
          <w:rFonts w:ascii="Arial" w:hAnsi="Arial" w:cs="Arial"/>
          <w:color w:val="000000" w:themeColor="text1"/>
        </w:rPr>
        <w:t>Liaise</w:t>
      </w:r>
      <w:r w:rsidR="00D0523C" w:rsidRPr="00D07DAA">
        <w:rPr>
          <w:rFonts w:ascii="Arial" w:hAnsi="Arial" w:cs="Arial"/>
          <w:color w:val="000000" w:themeColor="text1"/>
        </w:rPr>
        <w:t xml:space="preserve"> </w:t>
      </w:r>
      <w:r w:rsidRPr="00D07DAA">
        <w:rPr>
          <w:rFonts w:ascii="Arial" w:hAnsi="Arial" w:cs="Arial"/>
          <w:color w:val="000000" w:themeColor="text1"/>
        </w:rPr>
        <w:t>with and/or promote</w:t>
      </w:r>
      <w:r w:rsidR="00D0523C" w:rsidRPr="00D07DAA">
        <w:rPr>
          <w:rFonts w:ascii="Arial" w:hAnsi="Arial" w:cs="Arial"/>
          <w:color w:val="000000" w:themeColor="text1"/>
        </w:rPr>
        <w:t xml:space="preserve"> </w:t>
      </w:r>
      <w:r w:rsidRPr="00D07DAA">
        <w:rPr>
          <w:rFonts w:ascii="Arial" w:hAnsi="Arial" w:cs="Arial"/>
          <w:color w:val="000000" w:themeColor="text1"/>
        </w:rPr>
        <w:t>the interests of clients with other community service providers, professionals and school personnel as required.</w:t>
      </w:r>
    </w:p>
    <w:p w14:paraId="4EC45D0A" w14:textId="514B9915" w:rsidR="00AB5AA7" w:rsidRPr="00D07DAA" w:rsidRDefault="00377D0D" w:rsidP="003D1855">
      <w:pPr>
        <w:pStyle w:val="Body"/>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textAlignment w:val="baseline"/>
        <w:rPr>
          <w:rFonts w:ascii="Arial" w:hAnsi="Arial" w:cs="Arial"/>
          <w:color w:val="000000" w:themeColor="text1"/>
          <w:szCs w:val="24"/>
          <w:lang w:val="en-CA"/>
        </w:rPr>
      </w:pPr>
      <w:r w:rsidRPr="00D07DAA">
        <w:rPr>
          <w:rFonts w:ascii="Arial" w:hAnsi="Arial" w:cs="Arial"/>
          <w:color w:val="000000" w:themeColor="text1"/>
          <w:szCs w:val="24"/>
          <w:lang w:val="en-CA"/>
        </w:rPr>
        <w:t>Complete and maintain related records and documentation, including but not limited to</w:t>
      </w:r>
      <w:r w:rsidR="00D07DAA">
        <w:rPr>
          <w:rFonts w:ascii="Arial" w:hAnsi="Arial" w:cs="Arial"/>
          <w:color w:val="000000" w:themeColor="text1"/>
          <w:szCs w:val="24"/>
          <w:lang w:val="en-CA"/>
        </w:rPr>
        <w:t>,</w:t>
      </w:r>
      <w:r w:rsidRPr="00D07DAA">
        <w:rPr>
          <w:rFonts w:ascii="Arial" w:hAnsi="Arial" w:cs="Arial"/>
          <w:color w:val="000000" w:themeColor="text1"/>
          <w:szCs w:val="24"/>
          <w:lang w:val="en-CA"/>
        </w:rPr>
        <w:t xml:space="preserve"> </w:t>
      </w:r>
      <w:r w:rsidR="00D07DAA" w:rsidRPr="00D07DAA">
        <w:rPr>
          <w:rFonts w:ascii="Arial" w:hAnsi="Arial" w:cs="Arial"/>
          <w:color w:val="000000" w:themeColor="text1"/>
          <w:szCs w:val="24"/>
          <w:lang w:val="en-CA"/>
        </w:rPr>
        <w:t>intake, service p</w:t>
      </w:r>
      <w:r w:rsidR="00D07DAA">
        <w:rPr>
          <w:rFonts w:ascii="Arial" w:hAnsi="Arial" w:cs="Arial"/>
          <w:color w:val="000000" w:themeColor="text1"/>
          <w:szCs w:val="24"/>
          <w:lang w:val="en-CA"/>
        </w:rPr>
        <w:t>la</w:t>
      </w:r>
      <w:r w:rsidR="00D07DAA" w:rsidRPr="00D07DAA">
        <w:rPr>
          <w:rFonts w:ascii="Arial" w:hAnsi="Arial" w:cs="Arial"/>
          <w:color w:val="000000" w:themeColor="text1"/>
          <w:szCs w:val="24"/>
          <w:lang w:val="en-CA"/>
        </w:rPr>
        <w:t xml:space="preserve">ns, </w:t>
      </w:r>
      <w:r w:rsidR="00D07DAA">
        <w:rPr>
          <w:rFonts w:ascii="Arial" w:hAnsi="Arial" w:cs="Arial"/>
          <w:color w:val="000000" w:themeColor="text1"/>
          <w:szCs w:val="24"/>
          <w:lang w:val="en-CA"/>
        </w:rPr>
        <w:t>reports etc.</w:t>
      </w:r>
    </w:p>
    <w:p w14:paraId="632AA1A0" w14:textId="77777777" w:rsidR="009565EB" w:rsidRDefault="009565EB" w:rsidP="00D41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b/>
          <w:szCs w:val="24"/>
          <w:lang w:val="en-CA"/>
        </w:rPr>
      </w:pPr>
    </w:p>
    <w:p w14:paraId="4D9999D4" w14:textId="0CFD0EBA" w:rsidR="00D41B0B" w:rsidRPr="00010778" w:rsidRDefault="00D41B0B" w:rsidP="00D41B0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Cs w:val="24"/>
          <w:lang w:val="en-CA"/>
        </w:rPr>
      </w:pPr>
      <w:r w:rsidRPr="00010778">
        <w:rPr>
          <w:rFonts w:ascii="Arial" w:hAnsi="Arial" w:cs="Arial"/>
          <w:b/>
          <w:szCs w:val="24"/>
          <w:lang w:val="en-CA"/>
        </w:rPr>
        <w:t>Qualifications</w:t>
      </w:r>
      <w:r w:rsidR="00AB5AA7">
        <w:rPr>
          <w:rFonts w:ascii="Arial" w:hAnsi="Arial" w:cs="Arial"/>
          <w:szCs w:val="24"/>
          <w:lang w:val="en-CA"/>
        </w:rPr>
        <w:t xml:space="preserve"> </w:t>
      </w:r>
      <w:r w:rsidR="00AB5AA7" w:rsidRPr="00AB5AA7">
        <w:rPr>
          <w:rFonts w:ascii="Arial" w:hAnsi="Arial" w:cs="Arial"/>
          <w:b/>
          <w:bCs/>
          <w:szCs w:val="24"/>
          <w:lang w:val="en-CA"/>
        </w:rPr>
        <w:t xml:space="preserve">and </w:t>
      </w:r>
      <w:r w:rsidR="00AB5AA7">
        <w:rPr>
          <w:rFonts w:ascii="Arial" w:hAnsi="Arial" w:cs="Arial"/>
          <w:b/>
          <w:bCs/>
          <w:szCs w:val="24"/>
          <w:lang w:val="en-CA"/>
        </w:rPr>
        <w:t>Skill</w:t>
      </w:r>
      <w:r w:rsidR="00AB5AA7" w:rsidRPr="00AB5AA7">
        <w:rPr>
          <w:rFonts w:ascii="Arial" w:hAnsi="Arial" w:cs="Arial"/>
          <w:b/>
          <w:bCs/>
          <w:szCs w:val="24"/>
          <w:lang w:val="en-CA"/>
        </w:rPr>
        <w:t>s</w:t>
      </w:r>
      <w:r w:rsidR="00AB5AA7">
        <w:rPr>
          <w:rFonts w:ascii="Arial" w:hAnsi="Arial" w:cs="Arial"/>
          <w:b/>
          <w:bCs/>
          <w:szCs w:val="24"/>
          <w:lang w:val="en-CA"/>
        </w:rPr>
        <w:t>:</w:t>
      </w:r>
      <w:r w:rsidRPr="00010778">
        <w:rPr>
          <w:rFonts w:ascii="Arial" w:hAnsi="Arial" w:cs="Arial"/>
          <w:szCs w:val="24"/>
          <w:lang w:val="en-CA"/>
        </w:rPr>
        <w:t xml:space="preserve"> </w:t>
      </w:r>
    </w:p>
    <w:p w14:paraId="322708BD" w14:textId="556EC7F3" w:rsidR="004842F3" w:rsidRPr="00DB323E" w:rsidRDefault="00156184" w:rsidP="00DB323E">
      <w:pPr>
        <w:pStyle w:val="Body"/>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B8425D">
        <w:rPr>
          <w:rFonts w:ascii="Arial" w:hAnsi="Arial" w:cs="Arial"/>
          <w:szCs w:val="24"/>
        </w:rPr>
        <w:t>Diploma in Social Services or a comparable diploma in another health services discipline</w:t>
      </w:r>
    </w:p>
    <w:p w14:paraId="038718F4" w14:textId="27F51C86" w:rsidR="004842F3" w:rsidRPr="00B8425D" w:rsidRDefault="004842F3" w:rsidP="00010778">
      <w:pPr>
        <w:pStyle w:val="Body"/>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B8425D">
        <w:rPr>
          <w:rFonts w:ascii="Arial" w:hAnsi="Arial" w:cs="Arial"/>
          <w:szCs w:val="24"/>
        </w:rPr>
        <w:t>Education in, or demonstrated understanding of, strength based family systems and attachment-based support.</w:t>
      </w:r>
    </w:p>
    <w:p w14:paraId="7F356A8D" w14:textId="4E5315FB" w:rsidR="00377D0D" w:rsidRPr="00AB5AA7" w:rsidRDefault="00377D0D" w:rsidP="00D41B0B">
      <w:pPr>
        <w:pStyle w:val="ListParagraph"/>
        <w:numPr>
          <w:ilvl w:val="0"/>
          <w:numId w:val="15"/>
        </w:numPr>
        <w:rPr>
          <w:rFonts w:ascii="Arial" w:hAnsi="Arial" w:cs="Arial"/>
          <w:sz w:val="24"/>
          <w:szCs w:val="24"/>
        </w:rPr>
      </w:pPr>
      <w:r w:rsidRPr="00AB5AA7">
        <w:rPr>
          <w:rFonts w:ascii="Arial" w:hAnsi="Arial" w:cs="Arial"/>
          <w:sz w:val="24"/>
          <w:szCs w:val="24"/>
        </w:rPr>
        <w:t>Trauma informed practice and cultural safety training</w:t>
      </w:r>
      <w:r w:rsidR="00010778" w:rsidRPr="00AB5AA7">
        <w:rPr>
          <w:rFonts w:ascii="Arial" w:hAnsi="Arial" w:cs="Arial"/>
          <w:sz w:val="24"/>
          <w:szCs w:val="24"/>
        </w:rPr>
        <w:t xml:space="preserve"> an asset</w:t>
      </w:r>
    </w:p>
    <w:p w14:paraId="2CB41E49" w14:textId="77777777" w:rsidR="00AB5AA7" w:rsidRPr="00AB5AA7" w:rsidRDefault="00156184" w:rsidP="00AB5AA7">
      <w:pPr>
        <w:pStyle w:val="ListParagraph"/>
        <w:numPr>
          <w:ilvl w:val="0"/>
          <w:numId w:val="15"/>
        </w:numPr>
        <w:rPr>
          <w:rFonts w:ascii="Arial" w:hAnsi="Arial" w:cs="Arial"/>
          <w:sz w:val="24"/>
          <w:szCs w:val="24"/>
        </w:rPr>
      </w:pPr>
      <w:r w:rsidRPr="00AB5AA7">
        <w:rPr>
          <w:rFonts w:ascii="Arial" w:hAnsi="Arial" w:cs="Arial"/>
          <w:sz w:val="24"/>
          <w:szCs w:val="24"/>
        </w:rPr>
        <w:t>Alternate qualifications may be considered in consultation with contract manager.</w:t>
      </w:r>
    </w:p>
    <w:p w14:paraId="48DE0A08" w14:textId="77777777" w:rsidR="00AB5AA7" w:rsidRPr="00AB5AA7" w:rsidRDefault="00D41B0B" w:rsidP="00AB5AA7">
      <w:pPr>
        <w:pStyle w:val="ListParagraph"/>
        <w:numPr>
          <w:ilvl w:val="0"/>
          <w:numId w:val="15"/>
        </w:numPr>
        <w:rPr>
          <w:rFonts w:ascii="Arial" w:hAnsi="Arial" w:cs="Arial"/>
          <w:sz w:val="24"/>
          <w:szCs w:val="24"/>
        </w:rPr>
      </w:pPr>
      <w:r w:rsidRPr="00AB5AA7">
        <w:rPr>
          <w:rFonts w:ascii="Arial" w:hAnsi="Arial" w:cs="Arial"/>
          <w:sz w:val="24"/>
          <w:szCs w:val="24"/>
          <w:lang w:val="en-CA"/>
        </w:rPr>
        <w:t>Ability to form and maintain positive working relationships with families, colleagues, and community partners.</w:t>
      </w:r>
    </w:p>
    <w:p w14:paraId="66D85D65" w14:textId="77777777" w:rsidR="00AB5AA7" w:rsidRPr="00AB5AA7" w:rsidRDefault="00D0523C" w:rsidP="00AB5AA7">
      <w:pPr>
        <w:pStyle w:val="ListParagraph"/>
        <w:numPr>
          <w:ilvl w:val="0"/>
          <w:numId w:val="15"/>
        </w:numPr>
        <w:rPr>
          <w:rFonts w:ascii="Arial" w:hAnsi="Arial" w:cs="Arial"/>
          <w:sz w:val="24"/>
          <w:szCs w:val="24"/>
        </w:rPr>
      </w:pPr>
      <w:r w:rsidRPr="00AB5AA7">
        <w:rPr>
          <w:rFonts w:ascii="Arial" w:hAnsi="Arial" w:cs="Arial"/>
          <w:color w:val="000000" w:themeColor="text1"/>
          <w:sz w:val="24"/>
          <w:szCs w:val="24"/>
          <w:lang w:val="en-CA" w:eastAsia="en-US"/>
        </w:rPr>
        <w:t>Familiarity with community resources and ability to access them</w:t>
      </w:r>
    </w:p>
    <w:p w14:paraId="33105B8F" w14:textId="77777777" w:rsidR="00AB5AA7" w:rsidRPr="00AB5AA7" w:rsidRDefault="00D41B0B" w:rsidP="00AB5AA7">
      <w:pPr>
        <w:pStyle w:val="ListParagraph"/>
        <w:numPr>
          <w:ilvl w:val="0"/>
          <w:numId w:val="15"/>
        </w:numPr>
        <w:rPr>
          <w:rFonts w:ascii="Arial" w:hAnsi="Arial" w:cs="Arial"/>
          <w:sz w:val="24"/>
          <w:szCs w:val="24"/>
        </w:rPr>
      </w:pPr>
      <w:r w:rsidRPr="00AB5AA7">
        <w:rPr>
          <w:rFonts w:ascii="Arial" w:hAnsi="Arial" w:cs="Arial"/>
          <w:sz w:val="24"/>
          <w:szCs w:val="24"/>
          <w:lang w:val="en-CA"/>
        </w:rPr>
        <w:t>Ability to communicate effectively verbally and in writing</w:t>
      </w:r>
      <w:r w:rsidR="00D0523C" w:rsidRPr="00AB5AA7">
        <w:rPr>
          <w:rFonts w:ascii="Arial" w:hAnsi="Arial" w:cs="Arial"/>
          <w:sz w:val="24"/>
          <w:szCs w:val="24"/>
          <w:lang w:val="en-CA"/>
        </w:rPr>
        <w:t xml:space="preserve"> with people from diverse backgrounds.</w:t>
      </w:r>
    </w:p>
    <w:p w14:paraId="7F4690EA" w14:textId="77777777" w:rsidR="00AB5AA7" w:rsidRPr="00AB5AA7" w:rsidRDefault="00D41B0B" w:rsidP="00AB5AA7">
      <w:pPr>
        <w:pStyle w:val="ListParagraph"/>
        <w:numPr>
          <w:ilvl w:val="0"/>
          <w:numId w:val="15"/>
        </w:numPr>
        <w:rPr>
          <w:rFonts w:ascii="Arial" w:hAnsi="Arial" w:cs="Arial"/>
          <w:sz w:val="24"/>
          <w:szCs w:val="24"/>
        </w:rPr>
      </w:pPr>
      <w:r w:rsidRPr="00AB5AA7">
        <w:rPr>
          <w:rFonts w:ascii="Arial" w:hAnsi="Arial" w:cs="Arial"/>
          <w:sz w:val="24"/>
          <w:szCs w:val="24"/>
          <w:lang w:val="en-CA"/>
        </w:rPr>
        <w:t>Ability to work independently and to organise and prioritise work.</w:t>
      </w:r>
    </w:p>
    <w:p w14:paraId="22991384" w14:textId="0C119557" w:rsidR="00AB5AA7" w:rsidRPr="00AB5AA7" w:rsidRDefault="00D41B0B" w:rsidP="00AB5AA7">
      <w:pPr>
        <w:pStyle w:val="ListParagraph"/>
        <w:numPr>
          <w:ilvl w:val="0"/>
          <w:numId w:val="15"/>
        </w:numPr>
        <w:rPr>
          <w:rFonts w:ascii="Arial" w:hAnsi="Arial" w:cs="Arial"/>
          <w:sz w:val="24"/>
          <w:szCs w:val="24"/>
        </w:rPr>
      </w:pPr>
      <w:r w:rsidRPr="00AB5AA7">
        <w:rPr>
          <w:rFonts w:ascii="Arial" w:hAnsi="Arial" w:cs="Arial"/>
          <w:sz w:val="24"/>
          <w:szCs w:val="24"/>
          <w:lang w:val="en-CA"/>
        </w:rPr>
        <w:t>Physical ability to carry out the duties of the position.</w:t>
      </w:r>
    </w:p>
    <w:p w14:paraId="62E4D477" w14:textId="77777777" w:rsidR="00AB5AA7" w:rsidRDefault="0064695C" w:rsidP="00AB5AA7">
      <w:pPr>
        <w:pStyle w:val="ListParagraph"/>
        <w:numPr>
          <w:ilvl w:val="0"/>
          <w:numId w:val="15"/>
        </w:numPr>
        <w:rPr>
          <w:rFonts w:ascii="Arial" w:hAnsi="Arial" w:cs="Arial"/>
          <w:sz w:val="24"/>
          <w:szCs w:val="24"/>
        </w:rPr>
      </w:pPr>
      <w:r w:rsidRPr="00AB5AA7">
        <w:rPr>
          <w:rFonts w:ascii="Arial" w:hAnsi="Arial" w:cs="Arial"/>
          <w:sz w:val="24"/>
          <w:szCs w:val="24"/>
        </w:rPr>
        <w:t>Efficient time management and organizational skills.</w:t>
      </w:r>
    </w:p>
    <w:p w14:paraId="09E85F5F" w14:textId="77777777" w:rsidR="00E758A1" w:rsidRPr="00E758A1" w:rsidRDefault="00E758A1" w:rsidP="00E758A1"/>
    <w:p w14:paraId="2B4D1719" w14:textId="477BF246" w:rsidR="00E758A1" w:rsidRPr="00E758A1" w:rsidRDefault="00E758A1" w:rsidP="00E758A1">
      <w:pPr>
        <w:tabs>
          <w:tab w:val="left" w:pos="8782"/>
        </w:tabs>
      </w:pPr>
      <w:r>
        <w:tab/>
      </w:r>
    </w:p>
    <w:p w14:paraId="4DD637F1" w14:textId="2EEE5B2B" w:rsidR="0064695C" w:rsidRPr="00AB5AA7" w:rsidRDefault="00A85BD5" w:rsidP="00AB5AA7">
      <w:pPr>
        <w:pStyle w:val="ListParagraph"/>
        <w:numPr>
          <w:ilvl w:val="0"/>
          <w:numId w:val="15"/>
        </w:numPr>
        <w:rPr>
          <w:rFonts w:ascii="Arial" w:hAnsi="Arial" w:cs="Arial"/>
          <w:sz w:val="24"/>
          <w:szCs w:val="24"/>
        </w:rPr>
      </w:pPr>
      <w:r w:rsidRPr="00AB5AA7">
        <w:rPr>
          <w:rFonts w:ascii="Arial" w:hAnsi="Arial" w:cs="Arial"/>
          <w:sz w:val="24"/>
          <w:szCs w:val="24"/>
          <w:lang w:val="en-CA"/>
        </w:rPr>
        <w:lastRenderedPageBreak/>
        <w:t>Demonstrates s</w:t>
      </w:r>
      <w:r w:rsidR="00010778" w:rsidRPr="00AB5AA7">
        <w:rPr>
          <w:rFonts w:ascii="Arial" w:hAnsi="Arial" w:cs="Arial"/>
          <w:sz w:val="24"/>
          <w:szCs w:val="24"/>
          <w:lang w:val="en-CA"/>
        </w:rPr>
        <w:t>trong interpersonal skills:</w:t>
      </w:r>
      <w:r w:rsidR="00010778" w:rsidRPr="00AB5AA7">
        <w:rPr>
          <w:rFonts w:ascii="Arial" w:hAnsi="Arial" w:cs="Arial"/>
          <w:color w:val="202124"/>
          <w:sz w:val="24"/>
          <w:szCs w:val="24"/>
          <w:shd w:val="clear" w:color="auto" w:fill="FFFFFF"/>
          <w:lang w:val="en-CA" w:eastAsia="en-US"/>
        </w:rPr>
        <w:t xml:space="preserve"> ability to interact, communicate, and collaborate with others effectively. </w:t>
      </w:r>
    </w:p>
    <w:p w14:paraId="15300DF3" w14:textId="77777777" w:rsidR="00010778" w:rsidRPr="00010778" w:rsidRDefault="00010778" w:rsidP="0001077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lang w:val="en-CA"/>
        </w:rPr>
      </w:pPr>
    </w:p>
    <w:p w14:paraId="52EA3E90" w14:textId="0AFFDF8E" w:rsidR="00010778" w:rsidRPr="00010778" w:rsidRDefault="00010778" w:rsidP="0001077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010778">
        <w:rPr>
          <w:rFonts w:ascii="Arial" w:hAnsi="Arial" w:cs="Arial"/>
          <w:szCs w:val="24"/>
        </w:rPr>
        <w:t>Before Commencing Work:</w:t>
      </w:r>
    </w:p>
    <w:p w14:paraId="2E834780" w14:textId="77777777" w:rsidR="00156184" w:rsidRPr="00156184" w:rsidRDefault="00156184" w:rsidP="00156184">
      <w:pPr>
        <w:pStyle w:val="Body"/>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BE14E7">
        <w:t xml:space="preserve">Successfully undergo a Ministry of Public Safety and Solicitor General criminal record check for working with children and/or vulnerable populations. </w:t>
      </w:r>
    </w:p>
    <w:p w14:paraId="0F07E2CA" w14:textId="68C95E01" w:rsidR="00156184" w:rsidRDefault="00010778" w:rsidP="00156184">
      <w:pPr>
        <w:pStyle w:val="Body"/>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010778">
        <w:rPr>
          <w:rFonts w:ascii="Arial" w:hAnsi="Arial" w:cs="Arial"/>
          <w:szCs w:val="24"/>
        </w:rPr>
        <w:t xml:space="preserve">Valid </w:t>
      </w:r>
      <w:r w:rsidR="00427F4E" w:rsidRPr="00010778">
        <w:rPr>
          <w:rFonts w:ascii="Arial" w:hAnsi="Arial" w:cs="Arial"/>
          <w:szCs w:val="24"/>
        </w:rPr>
        <w:t>Driver’s</w:t>
      </w:r>
      <w:r w:rsidRPr="00010778">
        <w:rPr>
          <w:rFonts w:ascii="Arial" w:hAnsi="Arial" w:cs="Arial"/>
          <w:szCs w:val="24"/>
        </w:rPr>
        <w:t xml:space="preserve"> License and access to a vehicle required</w:t>
      </w:r>
    </w:p>
    <w:p w14:paraId="126F84B1" w14:textId="10622957" w:rsidR="00010778" w:rsidRDefault="00010778" w:rsidP="00156184">
      <w:pPr>
        <w:pStyle w:val="Body"/>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156184">
        <w:rPr>
          <w:rFonts w:ascii="Arial" w:hAnsi="Arial" w:cs="Arial"/>
          <w:szCs w:val="24"/>
        </w:rPr>
        <w:t>Valid First Aid Certificate recommended</w:t>
      </w:r>
    </w:p>
    <w:p w14:paraId="20D8B3FE" w14:textId="33AA9A54" w:rsidR="00156184" w:rsidRPr="009565EB" w:rsidRDefault="00156184" w:rsidP="00156184">
      <w:pPr>
        <w:pStyle w:val="Body"/>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BE14E7">
        <w:t>Provide a copy of driver’s license</w:t>
      </w:r>
      <w:r>
        <w:t xml:space="preserve">, insurance </w:t>
      </w:r>
      <w:r w:rsidRPr="00BE14E7">
        <w:t>and driving abstract</w:t>
      </w:r>
      <w:r>
        <w:t xml:space="preserve"> </w:t>
      </w:r>
    </w:p>
    <w:p w14:paraId="32EF5864" w14:textId="77777777" w:rsidR="009565EB" w:rsidRPr="00156184" w:rsidRDefault="009565EB" w:rsidP="009565E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Arial" w:hAnsi="Arial" w:cs="Arial"/>
          <w:szCs w:val="24"/>
        </w:rPr>
      </w:pPr>
    </w:p>
    <w:p w14:paraId="17024486" w14:textId="77777777" w:rsidR="00010778" w:rsidRPr="00010778" w:rsidRDefault="00010778" w:rsidP="0001077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Cs w:val="24"/>
        </w:rPr>
      </w:pPr>
    </w:p>
    <w:p w14:paraId="1810ADDA" w14:textId="77777777" w:rsidR="00010778" w:rsidRPr="00010778" w:rsidRDefault="00010778" w:rsidP="00010778">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lang w:val="en-CA"/>
        </w:rPr>
      </w:pPr>
    </w:p>
    <w:p w14:paraId="045CE6E5" w14:textId="00C858DE" w:rsidR="00556BA3" w:rsidRPr="00010778" w:rsidRDefault="00556BA3">
      <w:pPr>
        <w:rPr>
          <w:rFonts w:ascii="Arial" w:hAnsi="Arial" w:cs="Arial"/>
          <w:sz w:val="24"/>
          <w:szCs w:val="24"/>
          <w:lang w:val="en-CA"/>
        </w:rPr>
      </w:pPr>
    </w:p>
    <w:p w14:paraId="2105DB4C" w14:textId="78BAB13F" w:rsidR="006746EA" w:rsidRPr="00010778" w:rsidRDefault="006746EA">
      <w:pPr>
        <w:rPr>
          <w:rFonts w:ascii="Arial" w:hAnsi="Arial" w:cs="Arial"/>
          <w:sz w:val="24"/>
          <w:szCs w:val="24"/>
          <w:lang w:val="en-CA"/>
        </w:rPr>
      </w:pPr>
    </w:p>
    <w:p w14:paraId="2D2EC3E6" w14:textId="227A3BD5" w:rsidR="006746EA" w:rsidRPr="00010778" w:rsidRDefault="006746EA">
      <w:pPr>
        <w:rPr>
          <w:rFonts w:ascii="Arial" w:hAnsi="Arial" w:cs="Arial"/>
          <w:sz w:val="24"/>
          <w:szCs w:val="24"/>
          <w:lang w:val="en-CA"/>
        </w:rPr>
      </w:pPr>
    </w:p>
    <w:sectPr w:rsidR="006746EA" w:rsidRPr="00010778" w:rsidSect="003A20AF">
      <w:footerReference w:type="even" r:id="rId8"/>
      <w:footerReference w:type="default" r:id="rId9"/>
      <w:pgSz w:w="12240" w:h="15840"/>
      <w:pgMar w:top="567"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40493" w14:textId="77777777" w:rsidR="001E194E" w:rsidRDefault="001E194E">
      <w:r>
        <w:separator/>
      </w:r>
    </w:p>
  </w:endnote>
  <w:endnote w:type="continuationSeparator" w:id="0">
    <w:p w14:paraId="2F3A27AC" w14:textId="77777777" w:rsidR="001E194E" w:rsidRDefault="001E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5ED8E" w14:textId="1C5F4A0C" w:rsidR="00FB488D" w:rsidRDefault="00FB488D" w:rsidP="000340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184">
      <w:rPr>
        <w:rStyle w:val="PageNumber"/>
        <w:noProof/>
      </w:rPr>
      <w:t>1</w:t>
    </w:r>
    <w:r>
      <w:rPr>
        <w:rStyle w:val="PageNumber"/>
      </w:rPr>
      <w:fldChar w:fldCharType="end"/>
    </w:r>
  </w:p>
  <w:p w14:paraId="4CC75625" w14:textId="77777777" w:rsidR="00FB488D" w:rsidRDefault="00FB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1F3A" w14:textId="77777777" w:rsidR="00FB488D" w:rsidRDefault="00FB488D" w:rsidP="000340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4464">
      <w:rPr>
        <w:rStyle w:val="PageNumber"/>
        <w:noProof/>
      </w:rPr>
      <w:t>1</w:t>
    </w:r>
    <w:r>
      <w:rPr>
        <w:rStyle w:val="PageNumber"/>
      </w:rPr>
      <w:fldChar w:fldCharType="end"/>
    </w:r>
  </w:p>
  <w:p w14:paraId="4BAD5155" w14:textId="74A37528" w:rsidR="00FB488D" w:rsidRPr="00FB488D" w:rsidRDefault="00673039">
    <w:pPr>
      <w:pStyle w:val="Footer"/>
      <w:rPr>
        <w:lang w:val="en-CA"/>
      </w:rPr>
    </w:pPr>
    <w:r>
      <w:rPr>
        <w:lang w:val="en-CA"/>
      </w:rPr>
      <w:t>Child and Youth Care</w:t>
    </w:r>
    <w:r w:rsidR="00BF28E9">
      <w:rPr>
        <w:lang w:val="en-CA"/>
      </w:rPr>
      <w:t xml:space="preserve"> Worker</w:t>
    </w:r>
    <w:r w:rsidR="00BF28E9">
      <w:rPr>
        <w:lang w:val="en-CA"/>
      </w:rPr>
      <w:tab/>
    </w:r>
    <w:r w:rsidR="00FB488D">
      <w:rPr>
        <w:lang w:val="en-CA"/>
      </w:rPr>
      <w:tab/>
    </w:r>
    <w:r w:rsidR="00156184">
      <w:rPr>
        <w:lang w:val="en-CA"/>
      </w:rPr>
      <w:t>November 2022</w:t>
    </w:r>
    <w:r w:rsidR="00E758A1">
      <w:rPr>
        <w:lang w:val="en-CA"/>
      </w:rPr>
      <w:t>; Revised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AE05" w14:textId="77777777" w:rsidR="001E194E" w:rsidRDefault="001E194E">
      <w:r>
        <w:separator/>
      </w:r>
    </w:p>
  </w:footnote>
  <w:footnote w:type="continuationSeparator" w:id="0">
    <w:p w14:paraId="79738AD8" w14:textId="77777777" w:rsidR="001E194E" w:rsidRDefault="001E1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28E"/>
    <w:multiLevelType w:val="hybridMultilevel"/>
    <w:tmpl w:val="7A628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50D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0B6FD9"/>
    <w:multiLevelType w:val="hybridMultilevel"/>
    <w:tmpl w:val="33CE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6123"/>
    <w:multiLevelType w:val="hybridMultilevel"/>
    <w:tmpl w:val="A45A8A00"/>
    <w:lvl w:ilvl="0" w:tplc="C0669C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D632B"/>
    <w:multiLevelType w:val="hybridMultilevel"/>
    <w:tmpl w:val="511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713F"/>
    <w:multiLevelType w:val="hybridMultilevel"/>
    <w:tmpl w:val="9176C09C"/>
    <w:lvl w:ilvl="0" w:tplc="C0669C3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55AE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77C7EF2"/>
    <w:multiLevelType w:val="hybridMultilevel"/>
    <w:tmpl w:val="C782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F0924"/>
    <w:multiLevelType w:val="singleLevel"/>
    <w:tmpl w:val="B5E0C1CC"/>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5604710"/>
    <w:multiLevelType w:val="multilevel"/>
    <w:tmpl w:val="039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AE5B60"/>
    <w:multiLevelType w:val="singleLevel"/>
    <w:tmpl w:val="B5E0C1CC"/>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C2903D1"/>
    <w:multiLevelType w:val="hybridMultilevel"/>
    <w:tmpl w:val="37FC0B86"/>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B40A68"/>
    <w:multiLevelType w:val="multilevel"/>
    <w:tmpl w:val="C962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6A45A3"/>
    <w:multiLevelType w:val="singleLevel"/>
    <w:tmpl w:val="B5E0C1CC"/>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F325E25"/>
    <w:multiLevelType w:val="hybridMultilevel"/>
    <w:tmpl w:val="EE94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563DB"/>
    <w:multiLevelType w:val="hybridMultilevel"/>
    <w:tmpl w:val="5DEA6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062E64"/>
    <w:multiLevelType w:val="multilevel"/>
    <w:tmpl w:val="C956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6427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753833E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77C16CE6"/>
    <w:multiLevelType w:val="hybridMultilevel"/>
    <w:tmpl w:val="204ECB86"/>
    <w:lvl w:ilvl="0" w:tplc="1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235EB4"/>
    <w:multiLevelType w:val="hybridMultilevel"/>
    <w:tmpl w:val="E14A8B78"/>
    <w:lvl w:ilvl="0" w:tplc="C0669C3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115764">
    <w:abstractNumId w:val="2"/>
  </w:num>
  <w:num w:numId="2" w16cid:durableId="1917782274">
    <w:abstractNumId w:val="15"/>
  </w:num>
  <w:num w:numId="3" w16cid:durableId="1494101984">
    <w:abstractNumId w:val="14"/>
  </w:num>
  <w:num w:numId="4" w16cid:durableId="1877237667">
    <w:abstractNumId w:val="6"/>
  </w:num>
  <w:num w:numId="5" w16cid:durableId="547648806">
    <w:abstractNumId w:val="17"/>
  </w:num>
  <w:num w:numId="6" w16cid:durableId="1151554640">
    <w:abstractNumId w:val="13"/>
  </w:num>
  <w:num w:numId="7" w16cid:durableId="703945673">
    <w:abstractNumId w:val="10"/>
  </w:num>
  <w:num w:numId="8" w16cid:durableId="1661154245">
    <w:abstractNumId w:val="8"/>
  </w:num>
  <w:num w:numId="9" w16cid:durableId="468518506">
    <w:abstractNumId w:val="0"/>
  </w:num>
  <w:num w:numId="10" w16cid:durableId="338503197">
    <w:abstractNumId w:val="16"/>
  </w:num>
  <w:num w:numId="11" w16cid:durableId="1028919856">
    <w:abstractNumId w:val="9"/>
  </w:num>
  <w:num w:numId="12" w16cid:durableId="2140876710">
    <w:abstractNumId w:val="12"/>
  </w:num>
  <w:num w:numId="13" w16cid:durableId="1703633886">
    <w:abstractNumId w:val="18"/>
  </w:num>
  <w:num w:numId="14" w16cid:durableId="2032297016">
    <w:abstractNumId w:val="1"/>
  </w:num>
  <w:num w:numId="15" w16cid:durableId="1946424207">
    <w:abstractNumId w:val="7"/>
  </w:num>
  <w:num w:numId="16" w16cid:durableId="812796238">
    <w:abstractNumId w:val="3"/>
  </w:num>
  <w:num w:numId="17" w16cid:durableId="1283267098">
    <w:abstractNumId w:val="5"/>
  </w:num>
  <w:num w:numId="18" w16cid:durableId="1094479245">
    <w:abstractNumId w:val="4"/>
  </w:num>
  <w:num w:numId="19" w16cid:durableId="1264995052">
    <w:abstractNumId w:val="19"/>
  </w:num>
  <w:num w:numId="20" w16cid:durableId="1715763790">
    <w:abstractNumId w:val="11"/>
  </w:num>
  <w:num w:numId="21" w16cid:durableId="19216703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0B"/>
    <w:rsid w:val="000003C0"/>
    <w:rsid w:val="00010778"/>
    <w:rsid w:val="00052B1D"/>
    <w:rsid w:val="00091E4E"/>
    <w:rsid w:val="000B2F81"/>
    <w:rsid w:val="000C4C45"/>
    <w:rsid w:val="000F6702"/>
    <w:rsid w:val="0014658F"/>
    <w:rsid w:val="00156184"/>
    <w:rsid w:val="001749DA"/>
    <w:rsid w:val="00192AF9"/>
    <w:rsid w:val="001A07DD"/>
    <w:rsid w:val="001A2A71"/>
    <w:rsid w:val="001A71B9"/>
    <w:rsid w:val="001C5875"/>
    <w:rsid w:val="001D489A"/>
    <w:rsid w:val="001E194E"/>
    <w:rsid w:val="001F3757"/>
    <w:rsid w:val="0022518F"/>
    <w:rsid w:val="0022697B"/>
    <w:rsid w:val="002A1C87"/>
    <w:rsid w:val="002B1B1A"/>
    <w:rsid w:val="002E11F1"/>
    <w:rsid w:val="002E2091"/>
    <w:rsid w:val="00377D0D"/>
    <w:rsid w:val="003A20AF"/>
    <w:rsid w:val="003A52F1"/>
    <w:rsid w:val="003E0186"/>
    <w:rsid w:val="00427F4E"/>
    <w:rsid w:val="00437CFA"/>
    <w:rsid w:val="0045697A"/>
    <w:rsid w:val="004842F3"/>
    <w:rsid w:val="00485CEE"/>
    <w:rsid w:val="004A5617"/>
    <w:rsid w:val="004E1F44"/>
    <w:rsid w:val="004F10CF"/>
    <w:rsid w:val="0050692E"/>
    <w:rsid w:val="00512246"/>
    <w:rsid w:val="00521F9F"/>
    <w:rsid w:val="00541655"/>
    <w:rsid w:val="00551638"/>
    <w:rsid w:val="00556BA3"/>
    <w:rsid w:val="00595914"/>
    <w:rsid w:val="00595DA7"/>
    <w:rsid w:val="005A71A0"/>
    <w:rsid w:val="005C43E5"/>
    <w:rsid w:val="005C6847"/>
    <w:rsid w:val="005C7400"/>
    <w:rsid w:val="005E2521"/>
    <w:rsid w:val="00625BAA"/>
    <w:rsid w:val="006318F7"/>
    <w:rsid w:val="0064695C"/>
    <w:rsid w:val="0066192E"/>
    <w:rsid w:val="00673039"/>
    <w:rsid w:val="006746EA"/>
    <w:rsid w:val="006A080E"/>
    <w:rsid w:val="006E4C04"/>
    <w:rsid w:val="00712205"/>
    <w:rsid w:val="00713162"/>
    <w:rsid w:val="00714A67"/>
    <w:rsid w:val="00721782"/>
    <w:rsid w:val="00745436"/>
    <w:rsid w:val="00753992"/>
    <w:rsid w:val="007820BE"/>
    <w:rsid w:val="007E537B"/>
    <w:rsid w:val="008019DA"/>
    <w:rsid w:val="008114C9"/>
    <w:rsid w:val="00814E47"/>
    <w:rsid w:val="00825830"/>
    <w:rsid w:val="008A3E4A"/>
    <w:rsid w:val="008B162C"/>
    <w:rsid w:val="008B4DCE"/>
    <w:rsid w:val="008B718B"/>
    <w:rsid w:val="008E1A4A"/>
    <w:rsid w:val="008E4FF4"/>
    <w:rsid w:val="008F4E8C"/>
    <w:rsid w:val="008F5B12"/>
    <w:rsid w:val="00923C48"/>
    <w:rsid w:val="00951091"/>
    <w:rsid w:val="009565EB"/>
    <w:rsid w:val="0099507D"/>
    <w:rsid w:val="009A7D5E"/>
    <w:rsid w:val="009E14C6"/>
    <w:rsid w:val="009F0F6F"/>
    <w:rsid w:val="00A01FFA"/>
    <w:rsid w:val="00A42A97"/>
    <w:rsid w:val="00A43DD1"/>
    <w:rsid w:val="00A57CF2"/>
    <w:rsid w:val="00A85BD5"/>
    <w:rsid w:val="00A92BC8"/>
    <w:rsid w:val="00AB5AA7"/>
    <w:rsid w:val="00AE3FAF"/>
    <w:rsid w:val="00AE61D2"/>
    <w:rsid w:val="00B053B2"/>
    <w:rsid w:val="00B274D1"/>
    <w:rsid w:val="00B6380E"/>
    <w:rsid w:val="00B80838"/>
    <w:rsid w:val="00B8425D"/>
    <w:rsid w:val="00BD4091"/>
    <w:rsid w:val="00BF28E9"/>
    <w:rsid w:val="00C17B80"/>
    <w:rsid w:val="00C40B5B"/>
    <w:rsid w:val="00C708E4"/>
    <w:rsid w:val="00C73518"/>
    <w:rsid w:val="00C862F8"/>
    <w:rsid w:val="00C90164"/>
    <w:rsid w:val="00C95663"/>
    <w:rsid w:val="00CE6872"/>
    <w:rsid w:val="00D0520F"/>
    <w:rsid w:val="00D0523C"/>
    <w:rsid w:val="00D07DAA"/>
    <w:rsid w:val="00D41B0B"/>
    <w:rsid w:val="00D9223C"/>
    <w:rsid w:val="00DB323E"/>
    <w:rsid w:val="00DB7CE5"/>
    <w:rsid w:val="00DC63C4"/>
    <w:rsid w:val="00E04464"/>
    <w:rsid w:val="00E1469B"/>
    <w:rsid w:val="00E17B73"/>
    <w:rsid w:val="00E54F0D"/>
    <w:rsid w:val="00E758A1"/>
    <w:rsid w:val="00E81F18"/>
    <w:rsid w:val="00EA1263"/>
    <w:rsid w:val="00EB15FF"/>
    <w:rsid w:val="00EE71B2"/>
    <w:rsid w:val="00EF55D5"/>
    <w:rsid w:val="00F175C2"/>
    <w:rsid w:val="00F2286C"/>
    <w:rsid w:val="00F85695"/>
    <w:rsid w:val="00FA1FF5"/>
    <w:rsid w:val="00FB17E9"/>
    <w:rsid w:val="00FB2250"/>
    <w:rsid w:val="00FB488D"/>
    <w:rsid w:val="00FC1161"/>
    <w:rsid w:val="00FC73B4"/>
    <w:rsid w:val="00FD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13D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eastAsia="en-CA"/>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4"/>
    </w:rPr>
  </w:style>
  <w:style w:type="character" w:styleId="Hyperlink">
    <w:name w:val="Hyperlink"/>
    <w:rPr>
      <w:color w:val="0000FF"/>
      <w:u w:val="single"/>
    </w:rPr>
  </w:style>
  <w:style w:type="paragraph" w:styleId="BodyText">
    <w:name w:val="Body Text"/>
    <w:basedOn w:val="Normal"/>
    <w:rPr>
      <w:rFonts w:ascii="Arial" w:hAnsi="Arial"/>
      <w:i/>
      <w:sz w:val="44"/>
    </w:rPr>
  </w:style>
  <w:style w:type="paragraph" w:styleId="Footer">
    <w:name w:val="footer"/>
    <w:basedOn w:val="Normal"/>
    <w:rsid w:val="00D30721"/>
    <w:pPr>
      <w:tabs>
        <w:tab w:val="center" w:pos="4320"/>
        <w:tab w:val="right" w:pos="8640"/>
      </w:tabs>
    </w:pPr>
  </w:style>
  <w:style w:type="table" w:styleId="TableGrid">
    <w:name w:val="Table Grid"/>
    <w:basedOn w:val="TableNormal"/>
    <w:uiPriority w:val="59"/>
    <w:rsid w:val="001C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DA"/>
    <w:pPr>
      <w:ind w:left="720"/>
      <w:contextualSpacing/>
    </w:pPr>
  </w:style>
  <w:style w:type="paragraph" w:customStyle="1" w:styleId="Body">
    <w:name w:val="Body"/>
    <w:basedOn w:val="Normal"/>
    <w:rsid w:val="00D41B0B"/>
    <w:pPr>
      <w:spacing w:line="240" w:lineRule="atLeast"/>
    </w:pPr>
    <w:rPr>
      <w:rFonts w:ascii="Helvetica" w:hAnsi="Helvetica"/>
      <w:color w:val="000000"/>
      <w:sz w:val="24"/>
      <w:lang w:eastAsia="en-US"/>
    </w:rPr>
  </w:style>
  <w:style w:type="character" w:styleId="PageNumber">
    <w:name w:val="page number"/>
    <w:basedOn w:val="DefaultParagraphFont"/>
    <w:uiPriority w:val="99"/>
    <w:semiHidden/>
    <w:unhideWhenUsed/>
    <w:rsid w:val="00FB488D"/>
  </w:style>
  <w:style w:type="character" w:customStyle="1" w:styleId="HeaderChar">
    <w:name w:val="Header Char"/>
    <w:basedOn w:val="DefaultParagraphFont"/>
    <w:link w:val="Header"/>
    <w:rsid w:val="006746EA"/>
    <w:rPr>
      <w:sz w:val="24"/>
      <w:lang w:eastAsia="en-CA"/>
    </w:rPr>
  </w:style>
  <w:style w:type="paragraph" w:styleId="NormalWeb">
    <w:name w:val="Normal (Web)"/>
    <w:basedOn w:val="Normal"/>
    <w:uiPriority w:val="99"/>
    <w:unhideWhenUsed/>
    <w:rsid w:val="00B6380E"/>
    <w:pPr>
      <w:spacing w:before="100" w:beforeAutospacing="1" w:after="100" w:afterAutospacing="1"/>
    </w:pPr>
    <w:rPr>
      <w:sz w:val="24"/>
      <w:szCs w:val="24"/>
      <w:lang w:val="en-CA" w:eastAsia="en-US"/>
    </w:rPr>
  </w:style>
  <w:style w:type="character" w:customStyle="1" w:styleId="apple-converted-space">
    <w:name w:val="apple-converted-space"/>
    <w:basedOn w:val="DefaultParagraphFont"/>
    <w:rsid w:val="00B6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216">
      <w:bodyDiv w:val="1"/>
      <w:marLeft w:val="0"/>
      <w:marRight w:val="0"/>
      <w:marTop w:val="0"/>
      <w:marBottom w:val="0"/>
      <w:divBdr>
        <w:top w:val="none" w:sz="0" w:space="0" w:color="auto"/>
        <w:left w:val="none" w:sz="0" w:space="0" w:color="auto"/>
        <w:bottom w:val="none" w:sz="0" w:space="0" w:color="auto"/>
        <w:right w:val="none" w:sz="0" w:space="0" w:color="auto"/>
      </w:divBdr>
    </w:div>
    <w:div w:id="479810321">
      <w:bodyDiv w:val="1"/>
      <w:marLeft w:val="0"/>
      <w:marRight w:val="0"/>
      <w:marTop w:val="0"/>
      <w:marBottom w:val="0"/>
      <w:divBdr>
        <w:top w:val="none" w:sz="0" w:space="0" w:color="auto"/>
        <w:left w:val="none" w:sz="0" w:space="0" w:color="auto"/>
        <w:bottom w:val="none" w:sz="0" w:space="0" w:color="auto"/>
        <w:right w:val="none" w:sz="0" w:space="0" w:color="auto"/>
      </w:divBdr>
    </w:div>
    <w:div w:id="958561755">
      <w:bodyDiv w:val="1"/>
      <w:marLeft w:val="0"/>
      <w:marRight w:val="0"/>
      <w:marTop w:val="0"/>
      <w:marBottom w:val="0"/>
      <w:divBdr>
        <w:top w:val="none" w:sz="0" w:space="0" w:color="auto"/>
        <w:left w:val="none" w:sz="0" w:space="0" w:color="auto"/>
        <w:bottom w:val="none" w:sz="0" w:space="0" w:color="auto"/>
        <w:right w:val="none" w:sz="0" w:space="0" w:color="auto"/>
      </w:divBdr>
      <w:divsChild>
        <w:div w:id="1987973856">
          <w:marLeft w:val="0"/>
          <w:marRight w:val="0"/>
          <w:marTop w:val="0"/>
          <w:marBottom w:val="0"/>
          <w:divBdr>
            <w:top w:val="none" w:sz="0" w:space="0" w:color="auto"/>
            <w:left w:val="none" w:sz="0" w:space="0" w:color="auto"/>
            <w:bottom w:val="none" w:sz="0" w:space="0" w:color="auto"/>
            <w:right w:val="none" w:sz="0" w:space="0" w:color="auto"/>
          </w:divBdr>
          <w:divsChild>
            <w:div w:id="1796093302">
              <w:marLeft w:val="0"/>
              <w:marRight w:val="0"/>
              <w:marTop w:val="0"/>
              <w:marBottom w:val="0"/>
              <w:divBdr>
                <w:top w:val="none" w:sz="0" w:space="0" w:color="auto"/>
                <w:left w:val="none" w:sz="0" w:space="0" w:color="auto"/>
                <w:bottom w:val="none" w:sz="0" w:space="0" w:color="auto"/>
                <w:right w:val="none" w:sz="0" w:space="0" w:color="auto"/>
              </w:divBdr>
              <w:divsChild>
                <w:div w:id="15967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27247">
      <w:bodyDiv w:val="1"/>
      <w:marLeft w:val="0"/>
      <w:marRight w:val="0"/>
      <w:marTop w:val="0"/>
      <w:marBottom w:val="0"/>
      <w:divBdr>
        <w:top w:val="none" w:sz="0" w:space="0" w:color="auto"/>
        <w:left w:val="none" w:sz="0" w:space="0" w:color="auto"/>
        <w:bottom w:val="none" w:sz="0" w:space="0" w:color="auto"/>
        <w:right w:val="none" w:sz="0" w:space="0" w:color="auto"/>
      </w:divBdr>
    </w:div>
    <w:div w:id="1175455646">
      <w:bodyDiv w:val="1"/>
      <w:marLeft w:val="0"/>
      <w:marRight w:val="0"/>
      <w:marTop w:val="0"/>
      <w:marBottom w:val="0"/>
      <w:divBdr>
        <w:top w:val="none" w:sz="0" w:space="0" w:color="auto"/>
        <w:left w:val="none" w:sz="0" w:space="0" w:color="auto"/>
        <w:bottom w:val="none" w:sz="0" w:space="0" w:color="auto"/>
        <w:right w:val="none" w:sz="0" w:space="0" w:color="auto"/>
      </w:divBdr>
    </w:div>
    <w:div w:id="1268389322">
      <w:bodyDiv w:val="1"/>
      <w:marLeft w:val="0"/>
      <w:marRight w:val="0"/>
      <w:marTop w:val="0"/>
      <w:marBottom w:val="0"/>
      <w:divBdr>
        <w:top w:val="none" w:sz="0" w:space="0" w:color="auto"/>
        <w:left w:val="none" w:sz="0" w:space="0" w:color="auto"/>
        <w:bottom w:val="none" w:sz="0" w:space="0" w:color="auto"/>
        <w:right w:val="none" w:sz="0" w:space="0" w:color="auto"/>
      </w:divBdr>
    </w:div>
    <w:div w:id="1312759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hayes/Library/Group%20Containers/UBF8T346G9.Office/User%20Content.localized/Templates.localized/C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F2D6F-8C2E-2447-B193-1851449C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Letterhead.dotx</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Speech/Language Therapy</vt:lpstr>
    </vt:vector>
  </TitlesOfParts>
  <Company> </Company>
  <LinksUpToDate>false</LinksUpToDate>
  <CharactersWithSpaces>3225</CharactersWithSpaces>
  <SharedDoc>false</SharedDoc>
  <HLinks>
    <vt:vector size="12" baseType="variant">
      <vt:variant>
        <vt:i4>1245311</vt:i4>
      </vt:variant>
      <vt:variant>
        <vt:i4>3</vt:i4>
      </vt:variant>
      <vt:variant>
        <vt:i4>0</vt:i4>
      </vt:variant>
      <vt:variant>
        <vt:i4>5</vt:i4>
      </vt:variant>
      <vt:variant>
        <vt:lpwstr>mailto:b.b@telus.net</vt:lpwstr>
      </vt:variant>
      <vt:variant>
        <vt:lpwstr/>
      </vt:variant>
      <vt:variant>
        <vt:i4>7929899</vt:i4>
      </vt:variant>
      <vt:variant>
        <vt:i4>0</vt:i4>
      </vt:variant>
      <vt:variant>
        <vt:i4>0</vt:i4>
      </vt:variant>
      <vt:variant>
        <vt:i4>5</vt:i4>
      </vt:variant>
      <vt:variant>
        <vt:lpwstr>mailto:cdct@telus.net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Speech/Language Therapy</dc:title>
  <dc:subject/>
  <dc:creator>Microsoft Office User</dc:creator>
  <cp:keywords/>
  <cp:lastModifiedBy>Janessa Warkentin</cp:lastModifiedBy>
  <cp:revision>3</cp:revision>
  <cp:lastPrinted>2018-12-06T23:04:00Z</cp:lastPrinted>
  <dcterms:created xsi:type="dcterms:W3CDTF">2024-01-08T19:10:00Z</dcterms:created>
  <dcterms:modified xsi:type="dcterms:W3CDTF">2024-07-30T18:07:00Z</dcterms:modified>
</cp:coreProperties>
</file>